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AF2C" w14:textId="3CF6CF0D" w:rsidR="00990220" w:rsidRDefault="0081587A" w:rsidP="0081587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1587A">
        <w:rPr>
          <w:rFonts w:asciiTheme="majorEastAsia" w:eastAsiaTheme="majorEastAsia" w:hAnsiTheme="majorEastAsia" w:hint="eastAsia"/>
          <w:b/>
          <w:sz w:val="36"/>
          <w:szCs w:val="36"/>
        </w:rPr>
        <w:t>广西江苏商会第四届换届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选举</w:t>
      </w:r>
      <w:r w:rsidRPr="0081587A">
        <w:rPr>
          <w:rFonts w:asciiTheme="majorEastAsia" w:eastAsiaTheme="majorEastAsia" w:hAnsiTheme="majorEastAsia" w:hint="eastAsia"/>
          <w:b/>
          <w:sz w:val="36"/>
          <w:szCs w:val="36"/>
        </w:rPr>
        <w:t>候选人</w:t>
      </w:r>
      <w:r w:rsidR="00982B86">
        <w:rPr>
          <w:rFonts w:asciiTheme="majorEastAsia" w:eastAsiaTheme="majorEastAsia" w:hAnsiTheme="majorEastAsia" w:hint="eastAsia"/>
          <w:b/>
          <w:sz w:val="36"/>
          <w:szCs w:val="36"/>
        </w:rPr>
        <w:t>自荐</w:t>
      </w:r>
      <w:r w:rsidRPr="0081587A">
        <w:rPr>
          <w:rFonts w:asciiTheme="majorEastAsia" w:eastAsiaTheme="majorEastAsia" w:hAnsiTheme="majorEastAsia" w:hint="eastAsia"/>
          <w:b/>
          <w:sz w:val="36"/>
          <w:szCs w:val="36"/>
        </w:rPr>
        <w:t>登记表</w:t>
      </w:r>
    </w:p>
    <w:p w14:paraId="2065E55B" w14:textId="77777777" w:rsidR="0081587A" w:rsidRDefault="0081587A" w:rsidP="00A82A71">
      <w:pPr>
        <w:spacing w:line="440" w:lineRule="exact"/>
        <w:rPr>
          <w:rFonts w:ascii="仿宋" w:eastAsia="仿宋" w:hAnsi="仿宋"/>
          <w:sz w:val="32"/>
          <w:szCs w:val="32"/>
        </w:rPr>
      </w:pPr>
    </w:p>
    <w:p w14:paraId="001C9AA5" w14:textId="290569F0" w:rsidR="0081587A" w:rsidRPr="00D17305" w:rsidRDefault="0081587A" w:rsidP="00A82A7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17305">
        <w:rPr>
          <w:rFonts w:ascii="仿宋" w:eastAsia="仿宋" w:hAnsi="仿宋" w:hint="eastAsia"/>
          <w:sz w:val="28"/>
          <w:szCs w:val="28"/>
        </w:rPr>
        <w:t xml:space="preserve">广西江苏商会     </w:t>
      </w:r>
      <w:r w:rsidR="00D17305">
        <w:rPr>
          <w:rFonts w:ascii="仿宋" w:eastAsia="仿宋" w:hAnsi="仿宋" w:hint="eastAsia"/>
          <w:sz w:val="28"/>
          <w:szCs w:val="28"/>
        </w:rPr>
        <w:t xml:space="preserve">     </w:t>
      </w:r>
      <w:r w:rsidRPr="00D17305">
        <w:rPr>
          <w:rFonts w:ascii="仿宋" w:eastAsia="仿宋" w:hAnsi="仿宋" w:hint="eastAsia"/>
          <w:sz w:val="28"/>
          <w:szCs w:val="28"/>
        </w:rPr>
        <w:t xml:space="preserve">     </w:t>
      </w:r>
      <w:bookmarkStart w:id="0" w:name="_Hlk48665152"/>
      <w:r w:rsidRPr="00D17305">
        <w:rPr>
          <w:rFonts w:ascii="仿宋" w:eastAsia="仿宋" w:hAnsi="仿宋" w:hint="eastAsia"/>
          <w:sz w:val="28"/>
          <w:szCs w:val="28"/>
        </w:rPr>
        <w:t>登记截止时间：</w:t>
      </w:r>
      <w:r w:rsidRPr="00D17305">
        <w:rPr>
          <w:rFonts w:ascii="仿宋" w:eastAsia="仿宋" w:hAnsi="仿宋"/>
          <w:sz w:val="28"/>
          <w:szCs w:val="28"/>
        </w:rPr>
        <w:t>2020年</w:t>
      </w:r>
      <w:r w:rsidR="006A3738">
        <w:rPr>
          <w:rFonts w:ascii="仿宋" w:eastAsia="仿宋" w:hAnsi="仿宋" w:hint="eastAsia"/>
          <w:sz w:val="28"/>
          <w:szCs w:val="28"/>
        </w:rPr>
        <w:t>8</w:t>
      </w:r>
      <w:r w:rsidRPr="00D17305">
        <w:rPr>
          <w:rFonts w:ascii="仿宋" w:eastAsia="仿宋" w:hAnsi="仿宋"/>
          <w:sz w:val="28"/>
          <w:szCs w:val="28"/>
        </w:rPr>
        <w:t>月</w:t>
      </w:r>
      <w:r w:rsidR="00982B86">
        <w:rPr>
          <w:rFonts w:ascii="仿宋" w:eastAsia="仿宋" w:hAnsi="仿宋"/>
          <w:sz w:val="28"/>
          <w:szCs w:val="28"/>
        </w:rPr>
        <w:t>28</w:t>
      </w:r>
      <w:r w:rsidRPr="00D17305">
        <w:rPr>
          <w:rFonts w:ascii="仿宋" w:eastAsia="仿宋" w:hAnsi="仿宋"/>
          <w:sz w:val="28"/>
          <w:szCs w:val="28"/>
        </w:rPr>
        <w:t>日</w:t>
      </w:r>
      <w:bookmarkEnd w:id="0"/>
      <w:r w:rsidR="00736987">
        <w:rPr>
          <w:rFonts w:ascii="仿宋" w:eastAsia="仿宋" w:hAnsi="仿宋" w:hint="eastAsia"/>
          <w:sz w:val="28"/>
          <w:szCs w:val="28"/>
        </w:rPr>
        <w:t>下午6</w:t>
      </w:r>
      <w:r w:rsidR="00A82A71">
        <w:rPr>
          <w:rFonts w:ascii="仿宋" w:eastAsia="仿宋" w:hAnsi="仿宋" w:hint="eastAsia"/>
          <w:sz w:val="28"/>
          <w:szCs w:val="28"/>
        </w:rPr>
        <w:t>:</w:t>
      </w:r>
      <w:r w:rsidR="00A82A71">
        <w:rPr>
          <w:rFonts w:ascii="仿宋" w:eastAsia="仿宋" w:hAnsi="仿宋"/>
          <w:sz w:val="28"/>
          <w:szCs w:val="28"/>
        </w:rPr>
        <w:t>00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2"/>
        <w:gridCol w:w="1276"/>
        <w:gridCol w:w="992"/>
        <w:gridCol w:w="567"/>
        <w:gridCol w:w="851"/>
        <w:gridCol w:w="1385"/>
        <w:gridCol w:w="174"/>
        <w:gridCol w:w="1440"/>
        <w:gridCol w:w="1614"/>
      </w:tblGrid>
      <w:tr w:rsidR="0081587A" w14:paraId="5C2582CF" w14:textId="77777777" w:rsidTr="0081587A">
        <w:tc>
          <w:tcPr>
            <w:tcW w:w="2660" w:type="dxa"/>
            <w:gridSpan w:val="3"/>
          </w:tcPr>
          <w:p w14:paraId="64656376" w14:textId="372207A9" w:rsidR="0081587A" w:rsidRPr="00D17305" w:rsidRDefault="00E20403" w:rsidP="00727CA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自荐</w:t>
            </w:r>
            <w:r w:rsidR="0081587A" w:rsidRPr="00D17305">
              <w:rPr>
                <w:rFonts w:ascii="仿宋" w:eastAsia="仿宋" w:hAnsi="仿宋" w:hint="eastAsia"/>
                <w:b/>
                <w:sz w:val="28"/>
                <w:szCs w:val="28"/>
              </w:rPr>
              <w:t>参选职务</w:t>
            </w:r>
          </w:p>
        </w:tc>
        <w:tc>
          <w:tcPr>
            <w:tcW w:w="7023" w:type="dxa"/>
            <w:gridSpan w:val="7"/>
          </w:tcPr>
          <w:p w14:paraId="20A59690" w14:textId="77777777" w:rsidR="0081587A" w:rsidRPr="00D17305" w:rsidRDefault="0081587A" w:rsidP="00D17305">
            <w:pPr>
              <w:rPr>
                <w:rFonts w:ascii="仿宋" w:eastAsia="仿宋" w:hAnsi="仿宋"/>
                <w:sz w:val="24"/>
                <w:szCs w:val="24"/>
              </w:rPr>
            </w:pPr>
            <w:r w:rsidRPr="00D17305">
              <w:rPr>
                <w:rFonts w:ascii="仿宋" w:eastAsia="仿宋" w:hAnsi="仿宋" w:hint="eastAsia"/>
                <w:sz w:val="24"/>
                <w:szCs w:val="24"/>
              </w:rPr>
              <w:t>□会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 xml:space="preserve">长  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>□监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>事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 xml:space="preserve">长  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 xml:space="preserve">□秘书长  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>□副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>会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 xml:space="preserve">长 </w:t>
            </w:r>
          </w:p>
          <w:p w14:paraId="0B8DDB5F" w14:textId="77777777" w:rsidR="0081587A" w:rsidRPr="00D17305" w:rsidRDefault="0081587A" w:rsidP="0081587A">
            <w:pPr>
              <w:rPr>
                <w:rFonts w:ascii="仿宋" w:eastAsia="仿宋" w:hAnsi="仿宋"/>
                <w:sz w:val="28"/>
                <w:szCs w:val="28"/>
              </w:rPr>
            </w:pPr>
            <w:r w:rsidRPr="00D17305">
              <w:rPr>
                <w:rFonts w:ascii="仿宋" w:eastAsia="仿宋" w:hAnsi="仿宋" w:hint="eastAsia"/>
                <w:sz w:val="24"/>
                <w:szCs w:val="24"/>
              </w:rPr>
              <w:t>□理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 xml:space="preserve">事  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 xml:space="preserve">□常务理事  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>□监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 xml:space="preserve">事  </w:t>
            </w:r>
            <w:r w:rsidR="00D17305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D17305">
              <w:rPr>
                <w:rFonts w:ascii="仿宋" w:eastAsia="仿宋" w:hAnsi="仿宋" w:hint="eastAsia"/>
                <w:sz w:val="24"/>
                <w:szCs w:val="24"/>
              </w:rPr>
              <w:t>□副监理长</w:t>
            </w:r>
          </w:p>
        </w:tc>
      </w:tr>
      <w:tr w:rsidR="001E307E" w14:paraId="1CD958E3" w14:textId="77777777" w:rsidTr="00D17305">
        <w:trPr>
          <w:trHeight w:val="460"/>
        </w:trPr>
        <w:tc>
          <w:tcPr>
            <w:tcW w:w="2660" w:type="dxa"/>
            <w:gridSpan w:val="3"/>
          </w:tcPr>
          <w:p w14:paraId="26181AFD" w14:textId="77777777" w:rsidR="001E307E" w:rsidRPr="00727CAC" w:rsidRDefault="001E307E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第三届现任职务</w:t>
            </w:r>
          </w:p>
        </w:tc>
        <w:tc>
          <w:tcPr>
            <w:tcW w:w="7023" w:type="dxa"/>
            <w:gridSpan w:val="7"/>
          </w:tcPr>
          <w:p w14:paraId="05D022F2" w14:textId="77777777" w:rsidR="001E307E" w:rsidRPr="00D17305" w:rsidRDefault="001E307E" w:rsidP="00982B8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587A" w14:paraId="500702A9" w14:textId="77777777" w:rsidTr="00727CAC">
        <w:tc>
          <w:tcPr>
            <w:tcW w:w="1384" w:type="dxa"/>
            <w:gridSpan w:val="2"/>
            <w:vAlign w:val="center"/>
          </w:tcPr>
          <w:p w14:paraId="287B3776" w14:textId="77777777" w:rsidR="00A82A71" w:rsidRDefault="00A82A71" w:rsidP="00A82A71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自荐人</w:t>
            </w:r>
          </w:p>
          <w:p w14:paraId="5933AE11" w14:textId="7308824A" w:rsidR="0081587A" w:rsidRPr="00727CAC" w:rsidRDefault="001E307E" w:rsidP="00A82A71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2EA9A575" w14:textId="77777777" w:rsidR="0081587A" w:rsidRPr="00D17305" w:rsidRDefault="0081587A" w:rsidP="00982B86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3D46D5" w14:textId="77777777" w:rsidR="0081587A" w:rsidRPr="00727CAC" w:rsidRDefault="000D50E7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72D31E3C" w14:textId="77777777" w:rsidR="0081587A" w:rsidRPr="00D17305" w:rsidRDefault="0081587A" w:rsidP="00982B86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3BE13B" w14:textId="77777777" w:rsidR="0081587A" w:rsidRPr="00727CAC" w:rsidRDefault="000D50E7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籍</w:t>
            </w:r>
            <w:r w:rsidR="00727CAC"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贯</w:t>
            </w:r>
          </w:p>
        </w:tc>
        <w:tc>
          <w:tcPr>
            <w:tcW w:w="3054" w:type="dxa"/>
            <w:gridSpan w:val="2"/>
          </w:tcPr>
          <w:p w14:paraId="1C3C4A9C" w14:textId="77777777" w:rsidR="0081587A" w:rsidRPr="00D17305" w:rsidRDefault="0081587A" w:rsidP="00982B8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587A" w14:paraId="30B4C68E" w14:textId="77777777" w:rsidTr="00727CAC">
        <w:tc>
          <w:tcPr>
            <w:tcW w:w="1384" w:type="dxa"/>
            <w:gridSpan w:val="2"/>
            <w:vAlign w:val="center"/>
          </w:tcPr>
          <w:p w14:paraId="37FDEBE1" w14:textId="77777777" w:rsidR="0081587A" w:rsidRPr="00727CAC" w:rsidRDefault="001E307E" w:rsidP="00727CA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34EF274" w14:textId="77777777" w:rsidR="0081587A" w:rsidRPr="00D17305" w:rsidRDefault="0081587A" w:rsidP="00982B86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B80C35" w14:textId="77777777" w:rsidR="0081587A" w:rsidRPr="00727CAC" w:rsidRDefault="000D50E7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7DB90C57" w14:textId="77777777" w:rsidR="0081587A" w:rsidRPr="00D17305" w:rsidRDefault="0081587A" w:rsidP="00982B86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1B638F" w14:textId="77777777" w:rsidR="0081587A" w:rsidRPr="00727CAC" w:rsidRDefault="000D50E7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54" w:type="dxa"/>
            <w:gridSpan w:val="2"/>
          </w:tcPr>
          <w:p w14:paraId="18C74BD4" w14:textId="77777777" w:rsidR="0081587A" w:rsidRPr="00D17305" w:rsidRDefault="0081587A" w:rsidP="00982B8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CAC" w14:paraId="395BC4B8" w14:textId="77777777" w:rsidTr="006C2327">
        <w:tc>
          <w:tcPr>
            <w:tcW w:w="1384" w:type="dxa"/>
            <w:gridSpan w:val="2"/>
          </w:tcPr>
          <w:p w14:paraId="2231F474" w14:textId="77777777" w:rsidR="00727CAC" w:rsidRPr="00727CAC" w:rsidRDefault="00727CAC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gridSpan w:val="2"/>
          </w:tcPr>
          <w:p w14:paraId="717BC8D3" w14:textId="77777777" w:rsidR="00727CAC" w:rsidRPr="00D17305" w:rsidRDefault="00727CAC" w:rsidP="00982B8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4D439D1" w14:textId="77777777" w:rsidR="00727CAC" w:rsidRPr="00D17305" w:rsidRDefault="00727CAC" w:rsidP="00982B8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4613" w:type="dxa"/>
            <w:gridSpan w:val="4"/>
          </w:tcPr>
          <w:p w14:paraId="4CBAE7CF" w14:textId="77777777" w:rsidR="00727CAC" w:rsidRPr="00D17305" w:rsidRDefault="00727CAC" w:rsidP="00982B8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CAC" w14:paraId="2827A9C7" w14:textId="77777777" w:rsidTr="00DB525F">
        <w:tc>
          <w:tcPr>
            <w:tcW w:w="1384" w:type="dxa"/>
            <w:gridSpan w:val="2"/>
          </w:tcPr>
          <w:p w14:paraId="10969C7D" w14:textId="77777777" w:rsidR="00727CAC" w:rsidRPr="00727CAC" w:rsidRDefault="00727CAC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gridSpan w:val="4"/>
          </w:tcPr>
          <w:p w14:paraId="7CFE327C" w14:textId="77777777" w:rsidR="00727CAC" w:rsidRPr="00D17305" w:rsidRDefault="00727CAC" w:rsidP="00982B8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E3BF66" w14:textId="77777777" w:rsidR="00727CAC" w:rsidRPr="00727CAC" w:rsidRDefault="00727CAC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企业职务</w:t>
            </w:r>
          </w:p>
        </w:tc>
        <w:tc>
          <w:tcPr>
            <w:tcW w:w="3054" w:type="dxa"/>
            <w:gridSpan w:val="2"/>
          </w:tcPr>
          <w:p w14:paraId="42328BBD" w14:textId="77777777" w:rsidR="00727CAC" w:rsidRPr="00D17305" w:rsidRDefault="00727CAC" w:rsidP="00982B8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CAC" w14:paraId="3BD7B7A8" w14:textId="77777777" w:rsidTr="00727CAC">
        <w:tc>
          <w:tcPr>
            <w:tcW w:w="1384" w:type="dxa"/>
            <w:gridSpan w:val="2"/>
          </w:tcPr>
          <w:p w14:paraId="14A90226" w14:textId="77777777" w:rsidR="00727CAC" w:rsidRPr="00727CAC" w:rsidRDefault="00727CAC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gridSpan w:val="2"/>
          </w:tcPr>
          <w:p w14:paraId="32C430E4" w14:textId="77777777" w:rsidR="00727CAC" w:rsidRPr="00D17305" w:rsidRDefault="00727CAC" w:rsidP="00982B8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946070" w14:textId="77777777" w:rsidR="00727CAC" w:rsidRPr="00727CAC" w:rsidRDefault="00727CAC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邮  箱</w:t>
            </w:r>
          </w:p>
        </w:tc>
        <w:tc>
          <w:tcPr>
            <w:tcW w:w="4613" w:type="dxa"/>
            <w:gridSpan w:val="4"/>
          </w:tcPr>
          <w:p w14:paraId="764478B5" w14:textId="77777777" w:rsidR="00727CAC" w:rsidRPr="00D17305" w:rsidRDefault="00727CAC" w:rsidP="00982B8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50E7" w14:paraId="051F6478" w14:textId="77777777" w:rsidTr="00727CAC">
        <w:tc>
          <w:tcPr>
            <w:tcW w:w="2660" w:type="dxa"/>
            <w:gridSpan w:val="3"/>
            <w:vAlign w:val="center"/>
          </w:tcPr>
          <w:p w14:paraId="5DAD8444" w14:textId="77777777" w:rsidR="000D50E7" w:rsidRPr="00727CAC" w:rsidRDefault="000D50E7" w:rsidP="00727CA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企业性质</w:t>
            </w:r>
          </w:p>
        </w:tc>
        <w:tc>
          <w:tcPr>
            <w:tcW w:w="7023" w:type="dxa"/>
            <w:gridSpan w:val="7"/>
            <w:vAlign w:val="center"/>
          </w:tcPr>
          <w:p w14:paraId="64B8158B" w14:textId="77777777" w:rsidR="000D50E7" w:rsidRPr="00D17305" w:rsidRDefault="000D50E7" w:rsidP="00727C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7305">
              <w:rPr>
                <w:rFonts w:ascii="仿宋" w:eastAsia="仿宋" w:hAnsi="仿宋" w:hint="eastAsia"/>
                <w:sz w:val="24"/>
                <w:szCs w:val="24"/>
              </w:rPr>
              <w:t>□私营企业 □国有控股企业 □外商独资或合资 □个体经营户</w:t>
            </w:r>
          </w:p>
        </w:tc>
      </w:tr>
      <w:tr w:rsidR="0081587A" w14:paraId="6A33ACC6" w14:textId="77777777" w:rsidTr="00727CAC">
        <w:tc>
          <w:tcPr>
            <w:tcW w:w="1242" w:type="dxa"/>
            <w:vAlign w:val="center"/>
          </w:tcPr>
          <w:p w14:paraId="205E0372" w14:textId="77777777" w:rsidR="0081587A" w:rsidRPr="00727CAC" w:rsidRDefault="000D50E7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企业注册资本</w:t>
            </w:r>
          </w:p>
        </w:tc>
        <w:tc>
          <w:tcPr>
            <w:tcW w:w="1418" w:type="dxa"/>
            <w:gridSpan w:val="2"/>
            <w:vAlign w:val="center"/>
          </w:tcPr>
          <w:p w14:paraId="51B6FA90" w14:textId="77777777" w:rsidR="0081587A" w:rsidRPr="00727CAC" w:rsidRDefault="00727CAC" w:rsidP="00982B86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D17305" w:rsidRPr="00727CAC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1559" w:type="dxa"/>
            <w:gridSpan w:val="2"/>
            <w:vAlign w:val="center"/>
          </w:tcPr>
          <w:p w14:paraId="73B75175" w14:textId="77777777" w:rsidR="00727CAC" w:rsidRPr="00727CAC" w:rsidRDefault="000D50E7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企业年</w:t>
            </w:r>
          </w:p>
          <w:p w14:paraId="5ABCEBF7" w14:textId="77777777" w:rsidR="0081587A" w:rsidRPr="00D17305" w:rsidRDefault="000D50E7" w:rsidP="00982B86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营业额</w:t>
            </w:r>
          </w:p>
        </w:tc>
        <w:tc>
          <w:tcPr>
            <w:tcW w:w="2236" w:type="dxa"/>
            <w:gridSpan w:val="2"/>
            <w:vAlign w:val="center"/>
          </w:tcPr>
          <w:p w14:paraId="1CB54351" w14:textId="77777777" w:rsidR="0081587A" w:rsidRPr="00727CAC" w:rsidRDefault="000D50E7" w:rsidP="00982B86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 xml:space="preserve">约 </w:t>
            </w:r>
            <w:r w:rsidR="00727CAC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727CAC" w:rsidRPr="00727CAC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1614" w:type="dxa"/>
            <w:gridSpan w:val="2"/>
            <w:vAlign w:val="center"/>
          </w:tcPr>
          <w:p w14:paraId="70E43312" w14:textId="77777777" w:rsidR="0081587A" w:rsidRPr="00727CAC" w:rsidRDefault="000D50E7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所属行业</w:t>
            </w:r>
          </w:p>
        </w:tc>
        <w:tc>
          <w:tcPr>
            <w:tcW w:w="1614" w:type="dxa"/>
            <w:vAlign w:val="center"/>
          </w:tcPr>
          <w:p w14:paraId="7D881FAA" w14:textId="77777777" w:rsidR="0081587A" w:rsidRPr="00D17305" w:rsidRDefault="0081587A" w:rsidP="00982B86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7305" w14:paraId="4174DA80" w14:textId="77777777" w:rsidTr="00727CAC">
        <w:tc>
          <w:tcPr>
            <w:tcW w:w="4219" w:type="dxa"/>
            <w:gridSpan w:val="5"/>
            <w:vAlign w:val="center"/>
          </w:tcPr>
          <w:p w14:paraId="5B78170C" w14:textId="77777777" w:rsidR="00D17305" w:rsidRPr="00727CAC" w:rsidRDefault="00727CAC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现</w:t>
            </w:r>
            <w:r w:rsidR="00D17305"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担任其他社会团体职务</w:t>
            </w:r>
          </w:p>
        </w:tc>
        <w:tc>
          <w:tcPr>
            <w:tcW w:w="5464" w:type="dxa"/>
            <w:gridSpan w:val="5"/>
            <w:vAlign w:val="center"/>
          </w:tcPr>
          <w:p w14:paraId="29190F83" w14:textId="77777777" w:rsidR="00D17305" w:rsidRPr="00D17305" w:rsidRDefault="00D17305" w:rsidP="00982B86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7305" w14:paraId="2778C162" w14:textId="77777777" w:rsidTr="00727CAC">
        <w:trPr>
          <w:trHeight w:val="3466"/>
        </w:trPr>
        <w:tc>
          <w:tcPr>
            <w:tcW w:w="1242" w:type="dxa"/>
            <w:vAlign w:val="center"/>
          </w:tcPr>
          <w:p w14:paraId="3AEF2609" w14:textId="381C949F" w:rsidR="00D17305" w:rsidRPr="00727CAC" w:rsidRDefault="00982B86" w:rsidP="00982B8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自荐原由和</w:t>
            </w:r>
            <w:r w:rsidR="00FD2825"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个人</w:t>
            </w:r>
            <w:r w:rsidR="00D17305"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简介及其荣誉介绍（300字内）</w:t>
            </w:r>
          </w:p>
        </w:tc>
        <w:tc>
          <w:tcPr>
            <w:tcW w:w="8441" w:type="dxa"/>
            <w:gridSpan w:val="9"/>
          </w:tcPr>
          <w:p w14:paraId="0392F054" w14:textId="77777777" w:rsidR="00D17305" w:rsidRDefault="00D17305" w:rsidP="00D1730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71A7DD0" w14:textId="77777777" w:rsidR="00D17305" w:rsidRDefault="00D17305" w:rsidP="00D1730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E59705A" w14:textId="77777777" w:rsidR="00D17305" w:rsidRDefault="00D17305" w:rsidP="00D1730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837F3BB" w14:textId="77777777" w:rsidR="00D17305" w:rsidRDefault="00D17305" w:rsidP="00D1730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58E07E7" w14:textId="77777777" w:rsidR="00D17305" w:rsidRDefault="00D17305" w:rsidP="00D1730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4D200E3" w14:textId="77777777" w:rsidR="00D17305" w:rsidRPr="00D17305" w:rsidRDefault="00D17305" w:rsidP="008442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7305" w14:paraId="726F94DA" w14:textId="77777777" w:rsidTr="00A82A71">
        <w:trPr>
          <w:trHeight w:val="721"/>
        </w:trPr>
        <w:tc>
          <w:tcPr>
            <w:tcW w:w="4219" w:type="dxa"/>
            <w:gridSpan w:val="5"/>
            <w:vAlign w:val="center"/>
          </w:tcPr>
          <w:p w14:paraId="5E9F99ED" w14:textId="603C793B" w:rsidR="00D17305" w:rsidRPr="00727CAC" w:rsidRDefault="00FD2825" w:rsidP="00A82A71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商会</w:t>
            </w:r>
            <w:r w:rsidRPr="00E0504E">
              <w:rPr>
                <w:rFonts w:ascii="仿宋" w:eastAsia="仿宋" w:hAnsi="仿宋" w:hint="eastAsia"/>
                <w:b/>
                <w:sz w:val="28"/>
                <w:szCs w:val="28"/>
              </w:rPr>
              <w:t>候选人推荐考察组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初审意见</w:t>
            </w:r>
          </w:p>
        </w:tc>
        <w:tc>
          <w:tcPr>
            <w:tcW w:w="5464" w:type="dxa"/>
            <w:gridSpan w:val="5"/>
          </w:tcPr>
          <w:p w14:paraId="2BE10452" w14:textId="77777777" w:rsidR="00D17305" w:rsidRPr="00D17305" w:rsidRDefault="00D17305" w:rsidP="00A82A71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7305" w14:paraId="4C7F421D" w14:textId="77777777" w:rsidTr="00A82A71">
        <w:trPr>
          <w:trHeight w:val="690"/>
        </w:trPr>
        <w:tc>
          <w:tcPr>
            <w:tcW w:w="4219" w:type="dxa"/>
            <w:gridSpan w:val="5"/>
            <w:vAlign w:val="center"/>
          </w:tcPr>
          <w:p w14:paraId="3DAE71F2" w14:textId="77777777" w:rsidR="00D17305" w:rsidRPr="00727CAC" w:rsidRDefault="00D17305" w:rsidP="00727CA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7CAC">
              <w:rPr>
                <w:rFonts w:ascii="仿宋" w:eastAsia="仿宋" w:hAnsi="仿宋" w:hint="eastAsia"/>
                <w:b/>
                <w:sz w:val="28"/>
                <w:szCs w:val="28"/>
              </w:rPr>
              <w:t>商会换届筹备工作小组审议情况</w:t>
            </w:r>
          </w:p>
        </w:tc>
        <w:tc>
          <w:tcPr>
            <w:tcW w:w="5464" w:type="dxa"/>
            <w:gridSpan w:val="5"/>
            <w:vAlign w:val="center"/>
          </w:tcPr>
          <w:p w14:paraId="68562967" w14:textId="77777777" w:rsidR="00D17305" w:rsidRPr="00D17305" w:rsidRDefault="00D17305" w:rsidP="00727C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9182960" w14:textId="679BBC7D" w:rsidR="00990220" w:rsidRPr="00982B86" w:rsidRDefault="00982B86" w:rsidP="00982B86">
      <w:pPr>
        <w:spacing w:line="38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</w:t>
      </w:r>
      <w:r w:rsidR="00A82A71"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此登记表于</w:t>
      </w:r>
      <w:r w:rsidRPr="00982B86">
        <w:rPr>
          <w:rFonts w:ascii="仿宋" w:eastAsia="仿宋" w:hAnsi="仿宋" w:hint="eastAsia"/>
          <w:sz w:val="28"/>
          <w:szCs w:val="28"/>
        </w:rPr>
        <w:t>截</w:t>
      </w:r>
      <w:r>
        <w:rPr>
          <w:rFonts w:ascii="仿宋" w:eastAsia="仿宋" w:hAnsi="仿宋" w:hint="eastAsia"/>
          <w:sz w:val="28"/>
          <w:szCs w:val="28"/>
        </w:rPr>
        <w:t>止</w:t>
      </w:r>
      <w:r w:rsidRPr="00982B86">
        <w:rPr>
          <w:rFonts w:ascii="仿宋" w:eastAsia="仿宋" w:hAnsi="仿宋" w:hint="eastAsia"/>
          <w:sz w:val="28"/>
          <w:szCs w:val="28"/>
        </w:rPr>
        <w:t>时间2020年8月28日</w:t>
      </w:r>
      <w:bookmarkStart w:id="1" w:name="_Hlk48665337"/>
      <w:r>
        <w:rPr>
          <w:rFonts w:ascii="仿宋" w:eastAsia="仿宋" w:hAnsi="仿宋" w:hint="eastAsia"/>
          <w:sz w:val="28"/>
          <w:szCs w:val="28"/>
        </w:rPr>
        <w:t>下午6</w:t>
      </w:r>
      <w:r w:rsidR="00736987">
        <w:rPr>
          <w:rFonts w:ascii="仿宋" w:eastAsia="仿宋" w:hAnsi="仿宋" w:hint="eastAsia"/>
          <w:sz w:val="28"/>
          <w:szCs w:val="28"/>
        </w:rPr>
        <w:t>:</w:t>
      </w:r>
      <w:r w:rsidR="00736987">
        <w:rPr>
          <w:rFonts w:ascii="仿宋" w:eastAsia="仿宋" w:hAnsi="仿宋"/>
          <w:sz w:val="28"/>
          <w:szCs w:val="28"/>
        </w:rPr>
        <w:t>00</w:t>
      </w:r>
      <w:bookmarkEnd w:id="1"/>
      <w:r>
        <w:rPr>
          <w:rFonts w:ascii="仿宋" w:eastAsia="仿宋" w:hAnsi="仿宋" w:hint="eastAsia"/>
          <w:sz w:val="28"/>
          <w:szCs w:val="28"/>
        </w:rPr>
        <w:t>前，</w:t>
      </w:r>
      <w:r w:rsidR="00A82A71" w:rsidRPr="00A82A71">
        <w:rPr>
          <w:rFonts w:ascii="仿宋" w:eastAsia="仿宋" w:hAnsi="仿宋" w:hint="eastAsia"/>
          <w:sz w:val="28"/>
          <w:szCs w:val="28"/>
        </w:rPr>
        <w:t>统一报送</w:t>
      </w:r>
      <w:r>
        <w:rPr>
          <w:rFonts w:ascii="仿宋" w:eastAsia="仿宋" w:hAnsi="仿宋" w:hint="eastAsia"/>
          <w:sz w:val="28"/>
          <w:szCs w:val="28"/>
        </w:rPr>
        <w:t>到广西江苏商会</w:t>
      </w:r>
      <w:r w:rsidR="00A82A71" w:rsidRPr="00A82A71">
        <w:rPr>
          <w:rFonts w:ascii="仿宋" w:eastAsia="仿宋" w:hAnsi="仿宋" w:hint="eastAsia"/>
          <w:sz w:val="28"/>
          <w:szCs w:val="28"/>
        </w:rPr>
        <w:t>换届</w:t>
      </w:r>
      <w:r w:rsidR="00A82A71">
        <w:rPr>
          <w:rFonts w:ascii="仿宋" w:eastAsia="仿宋" w:hAnsi="仿宋" w:hint="eastAsia"/>
          <w:sz w:val="28"/>
          <w:szCs w:val="28"/>
        </w:rPr>
        <w:t>工作筹备小组办公室</w:t>
      </w:r>
      <w:r w:rsidR="00A82A71" w:rsidRPr="00A82A71">
        <w:rPr>
          <w:rFonts w:ascii="仿宋" w:eastAsia="仿宋" w:hAnsi="仿宋" w:hint="eastAsia"/>
          <w:sz w:val="28"/>
          <w:szCs w:val="28"/>
        </w:rPr>
        <w:t>，邮箱：</w:t>
      </w:r>
      <w:hyperlink r:id="rId7" w:history="1">
        <w:r w:rsidR="00A82A71" w:rsidRPr="00B85A22">
          <w:rPr>
            <w:rStyle w:val="a8"/>
            <w:rFonts w:ascii="仿宋" w:eastAsia="仿宋" w:hAnsi="仿宋" w:hint="eastAsia"/>
            <w:sz w:val="28"/>
            <w:szCs w:val="28"/>
          </w:rPr>
          <w:t>gxjssh@126.com</w:t>
        </w:r>
      </w:hyperlink>
      <w:r w:rsidR="00A82A71" w:rsidRPr="00A82A71">
        <w:rPr>
          <w:rFonts w:ascii="仿宋" w:eastAsia="仿宋" w:hAnsi="仿宋" w:hint="eastAsia"/>
          <w:sz w:val="28"/>
          <w:szCs w:val="28"/>
        </w:rPr>
        <w:t>,</w:t>
      </w:r>
      <w:r w:rsidR="00A82A71">
        <w:rPr>
          <w:rFonts w:ascii="仿宋" w:eastAsia="仿宋" w:hAnsi="仿宋" w:hint="eastAsia"/>
          <w:sz w:val="28"/>
          <w:szCs w:val="28"/>
        </w:rPr>
        <w:t>联系人朱建平，电话：1</w:t>
      </w:r>
      <w:r w:rsidR="00A82A71">
        <w:rPr>
          <w:rFonts w:ascii="仿宋" w:eastAsia="仿宋" w:hAnsi="仿宋"/>
          <w:sz w:val="28"/>
          <w:szCs w:val="28"/>
        </w:rPr>
        <w:t>3211339145</w:t>
      </w:r>
    </w:p>
    <w:sectPr w:rsidR="00990220" w:rsidRPr="00982B86" w:rsidSect="00727CAC">
      <w:footerReference w:type="default" r:id="rId8"/>
      <w:pgSz w:w="11906" w:h="16838"/>
      <w:pgMar w:top="1588" w:right="1021" w:bottom="62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91FE4" w14:textId="77777777" w:rsidR="00DA57E3" w:rsidRDefault="00DA57E3" w:rsidP="00A13778">
      <w:r>
        <w:separator/>
      </w:r>
    </w:p>
  </w:endnote>
  <w:endnote w:type="continuationSeparator" w:id="0">
    <w:p w14:paraId="6F96A795" w14:textId="77777777" w:rsidR="00DA57E3" w:rsidRDefault="00DA57E3" w:rsidP="00A1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F84D5" w14:textId="77777777" w:rsidR="00A13778" w:rsidRDefault="00A1377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FCC90" w14:textId="77777777" w:rsidR="00DA57E3" w:rsidRDefault="00DA57E3" w:rsidP="00A13778">
      <w:r>
        <w:separator/>
      </w:r>
    </w:p>
  </w:footnote>
  <w:footnote w:type="continuationSeparator" w:id="0">
    <w:p w14:paraId="6E52E5C2" w14:textId="77777777" w:rsidR="00DA57E3" w:rsidRDefault="00DA57E3" w:rsidP="00A13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87A"/>
    <w:rsid w:val="000D50E7"/>
    <w:rsid w:val="001E307E"/>
    <w:rsid w:val="003024EC"/>
    <w:rsid w:val="003F567A"/>
    <w:rsid w:val="004C72FF"/>
    <w:rsid w:val="006A3738"/>
    <w:rsid w:val="00727CAC"/>
    <w:rsid w:val="00736987"/>
    <w:rsid w:val="0081587A"/>
    <w:rsid w:val="00854982"/>
    <w:rsid w:val="009355A1"/>
    <w:rsid w:val="00982B86"/>
    <w:rsid w:val="00990220"/>
    <w:rsid w:val="00A13778"/>
    <w:rsid w:val="00A82A71"/>
    <w:rsid w:val="00B008F1"/>
    <w:rsid w:val="00B03054"/>
    <w:rsid w:val="00CC42E0"/>
    <w:rsid w:val="00D17305"/>
    <w:rsid w:val="00DA57E3"/>
    <w:rsid w:val="00E20403"/>
    <w:rsid w:val="00F32C34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F173E"/>
  <w15:docId w15:val="{83577847-9AE1-44FD-8766-4277A0E8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13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13778"/>
    <w:rPr>
      <w:sz w:val="18"/>
      <w:szCs w:val="18"/>
    </w:rPr>
  </w:style>
  <w:style w:type="table" w:styleId="a7">
    <w:name w:val="Table Grid"/>
    <w:basedOn w:val="a1"/>
    <w:uiPriority w:val="59"/>
    <w:rsid w:val="0081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82A7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8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xjssh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0214;&#25991;&#2672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2C92-415E-4518-98F9-6D34939C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文件文档.dot</Template>
  <TotalTime>87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 L</cp:lastModifiedBy>
  <cp:revision>10</cp:revision>
  <dcterms:created xsi:type="dcterms:W3CDTF">2020-08-12T01:19:00Z</dcterms:created>
  <dcterms:modified xsi:type="dcterms:W3CDTF">2020-08-19T05:12:00Z</dcterms:modified>
</cp:coreProperties>
</file>