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</w:p>
    <w:p>
      <w:pPr>
        <w:spacing w:line="59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tabs>
          <w:tab w:val="left" w:pos="8394"/>
        </w:tabs>
        <w:spacing w:line="59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9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会议回执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表</w:t>
      </w:r>
    </w:p>
    <w:bookmarkEnd w:id="0"/>
    <w:p>
      <w:pPr>
        <w:spacing w:line="59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tbl>
      <w:tblPr>
        <w:tblStyle w:val="6"/>
        <w:tblW w:w="104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230"/>
        <w:gridCol w:w="990"/>
        <w:gridCol w:w="3779"/>
        <w:gridCol w:w="2437"/>
        <w:gridCol w:w="1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  <w:noWrap w:val="0"/>
            <w:vAlign w:val="top"/>
          </w:tcPr>
          <w:p>
            <w:pPr>
              <w:spacing w:line="590" w:lineRule="exact"/>
              <w:jc w:val="center"/>
              <w:rPr>
                <w:rFonts w:hint="eastAsia" w:ascii="Times New Roman" w:hAnsi="Times New Roman" w:eastAsia="黑体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姓名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性别</w:t>
            </w:r>
          </w:p>
        </w:tc>
        <w:tc>
          <w:tcPr>
            <w:tcW w:w="3779" w:type="dxa"/>
            <w:noWrap w:val="0"/>
            <w:vAlign w:val="top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单位及职务</w:t>
            </w:r>
          </w:p>
        </w:tc>
        <w:tc>
          <w:tcPr>
            <w:tcW w:w="2437" w:type="dxa"/>
            <w:noWrap w:val="0"/>
            <w:vAlign w:val="top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联系电话</w:t>
            </w:r>
          </w:p>
        </w:tc>
        <w:tc>
          <w:tcPr>
            <w:tcW w:w="1103" w:type="dxa"/>
            <w:noWrap w:val="0"/>
            <w:vAlign w:val="top"/>
          </w:tcPr>
          <w:p>
            <w:pPr>
              <w:spacing w:line="590" w:lineRule="exact"/>
              <w:jc w:val="center"/>
              <w:rPr>
                <w:rFonts w:hint="eastAsia" w:ascii="Times New Roman" w:hAnsi="Times New Roman" w:eastAsia="黑体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945" w:type="dxa"/>
            <w:noWrap w:val="0"/>
            <w:vAlign w:val="top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3779" w:type="dxa"/>
            <w:noWrap w:val="0"/>
            <w:vAlign w:val="top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2437" w:type="dxa"/>
            <w:noWrap w:val="0"/>
            <w:vAlign w:val="top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103" w:type="dxa"/>
            <w:noWrap w:val="0"/>
            <w:vAlign w:val="top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945" w:type="dxa"/>
            <w:noWrap w:val="0"/>
            <w:vAlign w:val="top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3779" w:type="dxa"/>
            <w:noWrap w:val="0"/>
            <w:vAlign w:val="top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2437" w:type="dxa"/>
            <w:noWrap w:val="0"/>
            <w:vAlign w:val="top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103" w:type="dxa"/>
            <w:noWrap w:val="0"/>
            <w:vAlign w:val="top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945" w:type="dxa"/>
            <w:noWrap w:val="0"/>
            <w:vAlign w:val="top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3779" w:type="dxa"/>
            <w:noWrap w:val="0"/>
            <w:vAlign w:val="top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2437" w:type="dxa"/>
            <w:noWrap w:val="0"/>
            <w:vAlign w:val="top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103" w:type="dxa"/>
            <w:noWrap w:val="0"/>
            <w:vAlign w:val="top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请于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10月31日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午下班前发电子版至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下午下班前将参会回执表发送到广西江苏商会邮箱：gxjssh@126.com。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联系人：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覃福姨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电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话：19195856897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601" w:right="1248" w:bottom="1377" w:left="1418" w:header="851" w:footer="77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20E54B4-3121-45A3-99A9-AD676CA2BE9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F7A2B52-37BD-4D16-BC52-F3CBBACB4A40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D376616-0130-4173-ACF9-6FB85F77308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7EDF55B6-BE40-437C-AB17-FB039C57A8C1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0ZGE4MTFjMGFiY2FhMDZlMTMzMmI2Y2U0MmE0YzMifQ=="/>
  </w:docVars>
  <w:rsids>
    <w:rsidRoot w:val="00251BAC"/>
    <w:rsid w:val="0002067B"/>
    <w:rsid w:val="0002712E"/>
    <w:rsid w:val="00146407"/>
    <w:rsid w:val="00177523"/>
    <w:rsid w:val="00192C6B"/>
    <w:rsid w:val="00251BAC"/>
    <w:rsid w:val="003024EC"/>
    <w:rsid w:val="00321876"/>
    <w:rsid w:val="003F567A"/>
    <w:rsid w:val="00500AB2"/>
    <w:rsid w:val="00990220"/>
    <w:rsid w:val="00A13778"/>
    <w:rsid w:val="00AA53BB"/>
    <w:rsid w:val="00B03054"/>
    <w:rsid w:val="00BA0125"/>
    <w:rsid w:val="00C649EC"/>
    <w:rsid w:val="00DE0E12"/>
    <w:rsid w:val="02B6136E"/>
    <w:rsid w:val="06B70F10"/>
    <w:rsid w:val="0BD457F2"/>
    <w:rsid w:val="0EC248F6"/>
    <w:rsid w:val="10B31F4B"/>
    <w:rsid w:val="12FF117E"/>
    <w:rsid w:val="154F0566"/>
    <w:rsid w:val="15AB36E1"/>
    <w:rsid w:val="166444E5"/>
    <w:rsid w:val="1957088A"/>
    <w:rsid w:val="1DEF6D8A"/>
    <w:rsid w:val="1EF67CA4"/>
    <w:rsid w:val="20072F41"/>
    <w:rsid w:val="2432352D"/>
    <w:rsid w:val="2556149D"/>
    <w:rsid w:val="268F727D"/>
    <w:rsid w:val="2746438A"/>
    <w:rsid w:val="2BFA4688"/>
    <w:rsid w:val="2C842D93"/>
    <w:rsid w:val="2E0777D8"/>
    <w:rsid w:val="324C4353"/>
    <w:rsid w:val="326A2A2B"/>
    <w:rsid w:val="35F04FF6"/>
    <w:rsid w:val="36486BE0"/>
    <w:rsid w:val="3C9E3E8F"/>
    <w:rsid w:val="3CF63662"/>
    <w:rsid w:val="3E1A70B4"/>
    <w:rsid w:val="40397718"/>
    <w:rsid w:val="4484797D"/>
    <w:rsid w:val="451370D7"/>
    <w:rsid w:val="48CD26E3"/>
    <w:rsid w:val="492E6109"/>
    <w:rsid w:val="4ACC5BD9"/>
    <w:rsid w:val="4E710F72"/>
    <w:rsid w:val="4EED3EF7"/>
    <w:rsid w:val="4FEE65F2"/>
    <w:rsid w:val="53B67427"/>
    <w:rsid w:val="56A239C1"/>
    <w:rsid w:val="58C223B5"/>
    <w:rsid w:val="5AEE3131"/>
    <w:rsid w:val="5EB56C59"/>
    <w:rsid w:val="615274D5"/>
    <w:rsid w:val="630368BE"/>
    <w:rsid w:val="64832C8B"/>
    <w:rsid w:val="66E3632D"/>
    <w:rsid w:val="686B482C"/>
    <w:rsid w:val="69766E64"/>
    <w:rsid w:val="69CC433A"/>
    <w:rsid w:val="6B576059"/>
    <w:rsid w:val="6F675D4D"/>
    <w:rsid w:val="6FA92163"/>
    <w:rsid w:val="75F97597"/>
    <w:rsid w:val="76E41A31"/>
    <w:rsid w:val="77AE3FFF"/>
    <w:rsid w:val="782B4459"/>
    <w:rsid w:val="7CE3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link w:val="4"/>
    <w:qFormat/>
    <w:uiPriority w:val="99"/>
    <w:rPr>
      <w:sz w:val="18"/>
      <w:szCs w:val="18"/>
    </w:rPr>
  </w:style>
  <w:style w:type="character" w:customStyle="1" w:styleId="10">
    <w:name w:val="页脚 Char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4191;&#35199;&#27743;&#33487;&#21830;&#20250;&#20851;&#20110;&#23545;&#30003;&#35831;&#20837;&#20250;&#20250;&#21592;&#30340;&#20844;&#31034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B41351-E8B0-4399-BA0C-B1DF1C8940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广西江苏商会关于对申请入会会员的公示</Template>
  <Pages>4</Pages>
  <Words>997</Words>
  <Characters>1103</Characters>
  <Lines>3</Lines>
  <Paragraphs>1</Paragraphs>
  <TotalTime>1</TotalTime>
  <ScaleCrop>false</ScaleCrop>
  <LinksUpToDate>false</LinksUpToDate>
  <CharactersWithSpaces>1175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2021-12-16T03:00:00Z</dcterms:created>
  <dc:creator>Administrator</dc:creator>
  <cp:lastModifiedBy>Neo Yang</cp:lastModifiedBy>
  <dcterms:modified xsi:type="dcterms:W3CDTF">2023-10-23T09:35:38Z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10D1A42964E640AE8E5C95CF19275CA9_12</vt:lpwstr>
  </property>
</Properties>
</file>